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9"/>
        <w:gridCol w:w="6520"/>
      </w:tblGrid>
      <w:tr w:rsidR="00DD67D5" w14:paraId="4075D9EC" w14:textId="77777777">
        <w:tblPrEx>
          <w:tblCellMar>
            <w:top w:w="0" w:type="dxa"/>
            <w:bottom w:w="0" w:type="dxa"/>
          </w:tblCellMar>
        </w:tblPrEx>
        <w:trPr>
          <w:trHeight w:val="2041"/>
        </w:trPr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B5DB" w14:textId="77777777" w:rsidR="00DD67D5" w:rsidRDefault="0000000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F66B427" wp14:editId="221A2598">
                  <wp:simplePos x="0" y="0"/>
                  <wp:positionH relativeFrom="column">
                    <wp:posOffset>595082</wp:posOffset>
                  </wp:positionH>
                  <wp:positionV relativeFrom="paragraph">
                    <wp:posOffset>99002</wp:posOffset>
                  </wp:positionV>
                  <wp:extent cx="714237" cy="723957"/>
                  <wp:effectExtent l="0" t="0" r="0" b="0"/>
                  <wp:wrapSquare wrapText="bothSides"/>
                  <wp:docPr id="1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237" cy="723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37B5E04" w14:textId="77777777" w:rsidR="00DD67D5" w:rsidRDefault="00DD67D5">
            <w:pPr>
              <w:jc w:val="center"/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  <w:p w14:paraId="2ED26F8F" w14:textId="77777777" w:rsidR="00DD67D5" w:rsidRDefault="00DD67D5">
            <w:pPr>
              <w:jc w:val="center"/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  <w:p w14:paraId="5A0E8BF4" w14:textId="77777777" w:rsidR="00DD67D5" w:rsidRDefault="00DD67D5">
            <w:pPr>
              <w:jc w:val="center"/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  <w:p w14:paraId="7B1BE2A8" w14:textId="77777777" w:rsidR="00DD67D5" w:rsidRDefault="00DD67D5">
            <w:pPr>
              <w:jc w:val="center"/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  <w:p w14:paraId="77D3511F" w14:textId="77777777" w:rsidR="00DD67D5" w:rsidRDefault="00DD67D5">
            <w:pPr>
              <w:jc w:val="center"/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  <w:p w14:paraId="00DC097A" w14:textId="77777777" w:rsidR="00DD67D5" w:rsidRDefault="00000000">
            <w:pPr>
              <w:jc w:val="center"/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>Mission pour les initiatives transverses et interdisciplinaires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4080" w14:textId="77777777" w:rsidR="00DD67D5" w:rsidRDefault="00DD67D5">
            <w:pPr>
              <w:jc w:val="center"/>
              <w:rPr>
                <w:rFonts w:ascii="Calibri" w:hAnsi="Calibri"/>
                <w:b/>
                <w:sz w:val="14"/>
              </w:rPr>
            </w:pPr>
          </w:p>
          <w:p w14:paraId="650B244C" w14:textId="77777777" w:rsidR="00DD67D5" w:rsidRDefault="00000000">
            <w:pPr>
              <w:jc w:val="center"/>
              <w:rPr>
                <w:rFonts w:ascii="Calibri" w:hAnsi="Calibri"/>
                <w:b/>
                <w:bCs/>
                <w:sz w:val="48"/>
                <w:szCs w:val="56"/>
              </w:rPr>
            </w:pPr>
            <w:r>
              <w:rPr>
                <w:rFonts w:ascii="Calibri" w:hAnsi="Calibri"/>
                <w:b/>
                <w:bCs/>
                <w:sz w:val="48"/>
                <w:szCs w:val="56"/>
              </w:rPr>
              <w:t>Ecoconception</w:t>
            </w:r>
          </w:p>
          <w:p w14:paraId="777C6CFB" w14:textId="77777777" w:rsidR="00DD67D5" w:rsidRDefault="00DD67D5">
            <w:pPr>
              <w:jc w:val="center"/>
              <w:rPr>
                <w:rFonts w:ascii="Calibri" w:hAnsi="Calibri"/>
                <w:b/>
                <w:sz w:val="32"/>
                <w:szCs w:val="48"/>
              </w:rPr>
            </w:pPr>
          </w:p>
          <w:p w14:paraId="7B6DDAF5" w14:textId="77777777" w:rsidR="00DD67D5" w:rsidRDefault="00000000">
            <w:pPr>
              <w:jc w:val="center"/>
              <w:rPr>
                <w:rFonts w:ascii="Calibri" w:hAnsi="Calibri"/>
                <w:szCs w:val="32"/>
              </w:rPr>
            </w:pPr>
            <w:r>
              <w:rPr>
                <w:rFonts w:ascii="Calibri" w:hAnsi="Calibri"/>
                <w:szCs w:val="32"/>
              </w:rPr>
              <w:t xml:space="preserve">Présentation du projet scientifique de l’appel à projets 2026 </w:t>
            </w:r>
          </w:p>
        </w:tc>
      </w:tr>
      <w:tr w:rsidR="00DD67D5" w14:paraId="36D1B22A" w14:textId="77777777">
        <w:tblPrEx>
          <w:tblCellMar>
            <w:top w:w="0" w:type="dxa"/>
            <w:bottom w:w="0" w:type="dxa"/>
          </w:tblCellMar>
        </w:tblPrEx>
        <w:tc>
          <w:tcPr>
            <w:tcW w:w="3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60263" w14:textId="77777777" w:rsidR="00DD67D5" w:rsidRDefault="00DD67D5">
            <w:pPr>
              <w:suppressAutoHyphens w:val="0"/>
              <w:spacing w:after="160" w:line="251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646AA" w14:textId="77777777" w:rsidR="00DD67D5" w:rsidRDefault="00DD67D5">
            <w:pPr>
              <w:jc w:val="center"/>
              <w:rPr>
                <w:rFonts w:ascii="Calibri" w:hAnsi="Calibri"/>
                <w:sz w:val="6"/>
                <w:szCs w:val="48"/>
              </w:rPr>
            </w:pPr>
          </w:p>
        </w:tc>
      </w:tr>
    </w:tbl>
    <w:p w14:paraId="25ACB6E6" w14:textId="77777777" w:rsidR="00DD67D5" w:rsidRDefault="00DD67D5">
      <w:pPr>
        <w:tabs>
          <w:tab w:val="left" w:pos="8647"/>
        </w:tabs>
        <w:ind w:left="142" w:right="419"/>
        <w:rPr>
          <w:rFonts w:ascii="Calibri" w:eastAsia="Batang" w:hAnsi="Calibri" w:cs="Calibri"/>
          <w:sz w:val="20"/>
          <w:szCs w:val="20"/>
        </w:rPr>
      </w:pPr>
    </w:p>
    <w:p w14:paraId="6DF14D86" w14:textId="77777777" w:rsidR="00DD67D5" w:rsidRDefault="00000000">
      <w:pPr>
        <w:ind w:right="-1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Ce formulaire doit être libellé « Ecoconception2026_Formulaire_NOMCANDIDAT(E) »</w:t>
      </w:r>
    </w:p>
    <w:p w14:paraId="5D3801D1" w14:textId="77777777" w:rsidR="00DD67D5" w:rsidRDefault="00000000">
      <w:pPr>
        <w:jc w:val="center"/>
      </w:pPr>
      <w:proofErr w:type="gramStart"/>
      <w:r>
        <w:rPr>
          <w:rFonts w:ascii="Calibri" w:hAnsi="Calibri" w:cs="Calibri"/>
          <w:b/>
          <w:bCs/>
          <w:sz w:val="22"/>
          <w:szCs w:val="22"/>
        </w:rPr>
        <w:t>et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 xml:space="preserve"> obligatoirement être déposé par le porteur ou la porteuse du projet sur la plateforme de candidature NOA (</w:t>
      </w:r>
      <w:hyperlink r:id="rId8" w:history="1">
        <w:r>
          <w:rPr>
            <w:rStyle w:val="Lienhypertexte"/>
            <w:rFonts w:ascii="Calibri" w:hAnsi="Calibri" w:cs="Calibri"/>
            <w:b/>
            <w:bCs/>
            <w:sz w:val="22"/>
            <w:szCs w:val="22"/>
          </w:rPr>
          <w:t>https://noa.cnrs.fr/</w:t>
        </w:r>
      </w:hyperlink>
      <w:r>
        <w:rPr>
          <w:rFonts w:ascii="Calibri" w:hAnsi="Calibri" w:cs="Calibri"/>
          <w:b/>
          <w:bCs/>
          <w:sz w:val="22"/>
          <w:szCs w:val="22"/>
        </w:rPr>
        <w:t xml:space="preserve"> )en format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pdf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.</w:t>
      </w:r>
    </w:p>
    <w:p w14:paraId="48AA9DBF" w14:textId="77777777" w:rsidR="00DD67D5" w:rsidRDefault="00DD67D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47274AA" w14:textId="77777777" w:rsidR="00DD67D5" w:rsidRDefault="00000000">
      <w:pPr>
        <w:tabs>
          <w:tab w:val="left" w:pos="8647"/>
        </w:tabs>
        <w:ind w:left="142" w:right="419"/>
        <w:jc w:val="center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>DATE LIMITE de CANDIDATURE : mardi 5 mai 2026 à midi (heure de Paris)</w:t>
      </w:r>
    </w:p>
    <w:p w14:paraId="45F27426" w14:textId="77777777" w:rsidR="00DD67D5" w:rsidRDefault="00DD67D5">
      <w:pPr>
        <w:tabs>
          <w:tab w:val="left" w:pos="8647"/>
        </w:tabs>
        <w:ind w:right="419"/>
        <w:rPr>
          <w:rFonts w:ascii="Calibri" w:hAnsi="Calibri" w:cs="Calibri"/>
          <w:sz w:val="22"/>
          <w:szCs w:val="22"/>
        </w:rPr>
      </w:pPr>
    </w:p>
    <w:p w14:paraId="015EC035" w14:textId="77777777" w:rsidR="00DD67D5" w:rsidRDefault="00DD67D5">
      <w:pPr>
        <w:tabs>
          <w:tab w:val="left" w:pos="8647"/>
        </w:tabs>
        <w:ind w:right="419"/>
        <w:rPr>
          <w:rFonts w:ascii="Calibri" w:hAnsi="Calibri" w:cs="Calibri"/>
          <w:sz w:val="22"/>
          <w:szCs w:val="22"/>
        </w:rPr>
      </w:pPr>
    </w:p>
    <w:p w14:paraId="2B006209" w14:textId="77777777" w:rsidR="00DD67D5" w:rsidRDefault="00DD67D5">
      <w:pPr>
        <w:ind w:right="-1"/>
        <w:jc w:val="both"/>
        <w:rPr>
          <w:rFonts w:ascii="Calibri" w:hAnsi="Calibri" w:cs="Calibri"/>
          <w:bCs/>
          <w:sz w:val="22"/>
          <w:szCs w:val="22"/>
        </w:rPr>
      </w:pPr>
    </w:p>
    <w:p w14:paraId="48BDB043" w14:textId="77777777" w:rsidR="00DD67D5" w:rsidRDefault="00000000">
      <w:pPr>
        <w:jc w:val="center"/>
        <w:rPr>
          <w:rFonts w:ascii="Calibri" w:hAnsi="Calibri" w:cs="Calibri"/>
          <w:b/>
          <w:color w:val="0070C0"/>
          <w:szCs w:val="22"/>
        </w:rPr>
      </w:pPr>
      <w:r>
        <w:rPr>
          <w:rFonts w:ascii="Calibri" w:hAnsi="Calibri" w:cs="Calibri"/>
          <w:b/>
          <w:color w:val="0070C0"/>
          <w:szCs w:val="22"/>
        </w:rPr>
        <w:t>INDICATIONS</w:t>
      </w:r>
    </w:p>
    <w:p w14:paraId="301FDA23" w14:textId="77777777" w:rsidR="00DD67D5" w:rsidRDefault="00DD67D5">
      <w:pPr>
        <w:jc w:val="center"/>
        <w:rPr>
          <w:rFonts w:ascii="Calibri" w:hAnsi="Calibri" w:cs="Calibri"/>
          <w:b/>
          <w:color w:val="0070C0"/>
          <w:sz w:val="22"/>
          <w:szCs w:val="22"/>
        </w:rPr>
      </w:pPr>
    </w:p>
    <w:p w14:paraId="51004023" w14:textId="77777777" w:rsidR="00DD67D5" w:rsidRDefault="00000000">
      <w:pPr>
        <w:ind w:left="14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Ce document a pour objectif de présenter votre projet de recherche. Il devra être déposé au format PDF sur la plateforme NOA, dans laquelle vous serez également amené(e) à renseigner les informations suivantes : résumé du projet (2000 caractères maximum, espaces inclus), montant total du budget demandé, liste des personnes impliquées dans le projet, argumentaire pour la demande de stagiaire de Master.</w:t>
      </w:r>
    </w:p>
    <w:p w14:paraId="11A96D3D" w14:textId="77777777" w:rsidR="00DD67D5" w:rsidRDefault="00000000">
      <w:pPr>
        <w:pStyle w:val="Paragraphedeliste"/>
        <w:ind w:left="142"/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Nb : sur NOA, il vous sera également demandé une « Description scientifique du projet ». Merci de ne rien remplir sur l’application et de développer le projet de recherche ici.</w:t>
      </w:r>
    </w:p>
    <w:p w14:paraId="2BD06D91" w14:textId="77777777" w:rsidR="00DD67D5" w:rsidRDefault="00DD67D5">
      <w:pPr>
        <w:jc w:val="center"/>
        <w:rPr>
          <w:rFonts w:ascii="Calibri" w:hAnsi="Calibri" w:cs="Calibri"/>
          <w:b/>
          <w:color w:val="0070C0"/>
          <w:szCs w:val="22"/>
        </w:rPr>
      </w:pPr>
    </w:p>
    <w:p w14:paraId="76081430" w14:textId="77777777" w:rsidR="00DD67D5" w:rsidRDefault="00DD67D5">
      <w:pPr>
        <w:jc w:val="center"/>
        <w:rPr>
          <w:rFonts w:ascii="Calibri" w:hAnsi="Calibri" w:cs="Calibri"/>
          <w:b/>
          <w:color w:val="0070C0"/>
          <w:szCs w:val="22"/>
        </w:rPr>
      </w:pPr>
    </w:p>
    <w:p w14:paraId="2EFB5E57" w14:textId="77777777" w:rsidR="00DD67D5" w:rsidRDefault="00000000">
      <w:pPr>
        <w:jc w:val="center"/>
      </w:pPr>
      <w:r>
        <w:rPr>
          <w:rFonts w:ascii="Calibri" w:hAnsi="Calibri" w:cs="Calibri"/>
          <w:b/>
          <w:color w:val="0070C0"/>
          <w:szCs w:val="22"/>
        </w:rPr>
        <w:t>IDENTIFICATION</w:t>
      </w:r>
    </w:p>
    <w:p w14:paraId="7C5EEE78" w14:textId="77777777" w:rsidR="00DD67D5" w:rsidRDefault="00DD67D5">
      <w:pPr>
        <w:rPr>
          <w:rFonts w:ascii="Calibri" w:hAnsi="Calibri" w:cs="Calibri"/>
          <w:b/>
          <w:sz w:val="22"/>
          <w:szCs w:val="22"/>
        </w:rPr>
      </w:pPr>
    </w:p>
    <w:tbl>
      <w:tblPr>
        <w:tblW w:w="975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1"/>
        <w:gridCol w:w="5641"/>
      </w:tblGrid>
      <w:tr w:rsidR="00DD67D5" w14:paraId="01147194" w14:textId="77777777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F5AA4" w14:textId="77777777" w:rsidR="00DD67D5" w:rsidRDefault="00000000">
            <w:pPr>
              <w:spacing w:after="160"/>
              <w:contextualSpacing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Civilité/Nom/Prénom du porteur ou de la porteuse du projet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538E4" w14:textId="77777777" w:rsidR="00DD67D5" w:rsidRDefault="00DD67D5">
            <w:pPr>
              <w:spacing w:after="160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D67D5" w14:paraId="6120B770" w14:textId="77777777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5D9B7" w14:textId="77777777" w:rsidR="00DD67D5" w:rsidRDefault="00000000">
            <w:pPr>
              <w:spacing w:after="160"/>
              <w:contextualSpacing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Titre long du projet</w:t>
            </w:r>
          </w:p>
          <w:p w14:paraId="608DF5A1" w14:textId="77777777" w:rsidR="00DD67D5" w:rsidRDefault="00000000">
            <w:pPr>
              <w:spacing w:after="160"/>
              <w:contextualSpacing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(150 caractères maximum)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51703" w14:textId="77777777" w:rsidR="00DD67D5" w:rsidRDefault="00DD67D5">
            <w:pPr>
              <w:spacing w:after="160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D67D5" w14:paraId="7AE14D38" w14:textId="77777777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A2C5D" w14:textId="77777777" w:rsidR="00DD67D5" w:rsidRDefault="00000000">
            <w:pPr>
              <w:spacing w:after="160"/>
              <w:contextualSpacing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Acronyme du projet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4BC1C" w14:textId="77777777" w:rsidR="00DD67D5" w:rsidRDefault="00DD67D5">
            <w:pPr>
              <w:spacing w:after="160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05C4F63" w14:textId="77777777" w:rsidR="00DD67D5" w:rsidRDefault="00DD67D5">
      <w:pPr>
        <w:rPr>
          <w:rFonts w:ascii="Calibri" w:hAnsi="Calibri" w:cs="Calibri"/>
          <w:sz w:val="22"/>
          <w:szCs w:val="22"/>
        </w:rPr>
      </w:pPr>
    </w:p>
    <w:p w14:paraId="605E4E1F" w14:textId="77777777" w:rsidR="00DD67D5" w:rsidRDefault="00DD67D5">
      <w:pPr>
        <w:rPr>
          <w:rFonts w:ascii="Calibri" w:hAnsi="Calibri" w:cs="Calibri"/>
          <w:b/>
          <w:color w:val="0070C0"/>
          <w:szCs w:val="22"/>
        </w:rPr>
      </w:pPr>
    </w:p>
    <w:p w14:paraId="1CE7EE34" w14:textId="77777777" w:rsidR="00DD67D5" w:rsidRDefault="00DD67D5">
      <w:pPr>
        <w:jc w:val="center"/>
        <w:rPr>
          <w:rFonts w:ascii="Calibri" w:hAnsi="Calibri" w:cs="Calibri"/>
          <w:b/>
          <w:color w:val="0070C0"/>
          <w:szCs w:val="22"/>
        </w:rPr>
      </w:pPr>
    </w:p>
    <w:p w14:paraId="08AA0CCC" w14:textId="77777777" w:rsidR="00DD67D5" w:rsidRDefault="00000000">
      <w:pPr>
        <w:jc w:val="center"/>
      </w:pPr>
      <w:r>
        <w:rPr>
          <w:rFonts w:ascii="Calibri" w:hAnsi="Calibri" w:cs="Calibri"/>
          <w:b/>
          <w:color w:val="0070C0"/>
          <w:szCs w:val="22"/>
        </w:rPr>
        <w:t>PROJET DE RECHERCHE 2026-2027</w:t>
      </w:r>
    </w:p>
    <w:p w14:paraId="7EB9A1A8" w14:textId="77777777" w:rsidR="00DD67D5" w:rsidRDefault="00DD67D5">
      <w:pPr>
        <w:rPr>
          <w:rFonts w:ascii="Calibri" w:hAnsi="Calibri" w:cs="Calibri"/>
          <w:sz w:val="22"/>
          <w:szCs w:val="22"/>
        </w:rPr>
      </w:pPr>
    </w:p>
    <w:p w14:paraId="327BA909" w14:textId="77777777" w:rsidR="00DD67D5" w:rsidRDefault="00DD67D5">
      <w:pPr>
        <w:rPr>
          <w:rFonts w:ascii="Calibri" w:hAnsi="Calibri" w:cs="Calibri"/>
          <w:sz w:val="22"/>
          <w:szCs w:val="22"/>
        </w:rPr>
      </w:pP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6"/>
      </w:tblGrid>
      <w:tr w:rsidR="00DD67D5" w14:paraId="75CB1208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0939D" w14:textId="77777777" w:rsidR="00DD67D5" w:rsidRDefault="00000000">
            <w:r>
              <w:rPr>
                <w:rFonts w:ascii="Calibri" w:hAnsi="Calibri" w:cs="Calibri"/>
                <w:b/>
                <w:sz w:val="22"/>
                <w:szCs w:val="22"/>
              </w:rPr>
              <w:t>Exposé scientifique du projet explicitant les points suivants </w:t>
            </w:r>
            <w:r>
              <w:rPr>
                <w:rFonts w:ascii="Calibri" w:hAnsi="Calibri" w:cs="Calibri"/>
                <w:sz w:val="18"/>
                <w:szCs w:val="18"/>
              </w:rPr>
              <w:t>(4 pages maximum hors figures et références) :</w:t>
            </w:r>
          </w:p>
          <w:p w14:paraId="0FFBC39B" w14:textId="77777777" w:rsidR="00DD67D5" w:rsidRDefault="00000000">
            <w:pPr>
              <w:numPr>
                <w:ilvl w:val="0"/>
                <w:numId w:val="1"/>
              </w:numPr>
              <w:ind w:left="596" w:hanging="236"/>
              <w:jc w:val="both"/>
            </w:pPr>
            <w:r>
              <w:rPr>
                <w:rFonts w:ascii="Calibri" w:hAnsi="Calibri" w:cs="Calibri"/>
                <w:sz w:val="18"/>
                <w:szCs w:val="18"/>
              </w:rPr>
              <w:t>L’état de l’art</w:t>
            </w:r>
          </w:p>
          <w:p w14:paraId="488BD56B" w14:textId="77777777" w:rsidR="00DD67D5" w:rsidRDefault="00000000">
            <w:pPr>
              <w:numPr>
                <w:ilvl w:val="0"/>
                <w:numId w:val="1"/>
              </w:numPr>
              <w:ind w:left="596" w:hanging="236"/>
              <w:jc w:val="both"/>
            </w:pPr>
            <w:r>
              <w:rPr>
                <w:rFonts w:ascii="Calibri" w:hAnsi="Calibri" w:cs="Calibri"/>
                <w:sz w:val="18"/>
                <w:szCs w:val="18"/>
              </w:rPr>
              <w:t>Les verrous scientifiques et les objectifs, en mettant particulièrement en évidence le caractère interdisciplinaire, innovant, en rupture et exploratoire du projet</w:t>
            </w:r>
          </w:p>
          <w:p w14:paraId="378747FB" w14:textId="77777777" w:rsidR="00DD67D5" w:rsidRDefault="00000000">
            <w:pPr>
              <w:numPr>
                <w:ilvl w:val="0"/>
                <w:numId w:val="1"/>
              </w:numPr>
              <w:ind w:left="596" w:hanging="236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Les méthodologies à mettre en place</w:t>
            </w:r>
          </w:p>
          <w:p w14:paraId="5BE1476B" w14:textId="77777777" w:rsidR="00DD67D5" w:rsidRDefault="00000000">
            <w:pPr>
              <w:numPr>
                <w:ilvl w:val="0"/>
                <w:numId w:val="1"/>
              </w:numPr>
              <w:ind w:left="596" w:hanging="236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Les résultats attendus</w:t>
            </w:r>
          </w:p>
          <w:p w14:paraId="6C7DA88A" w14:textId="77777777" w:rsidR="00DD67D5" w:rsidRDefault="00000000">
            <w:pPr>
              <w:numPr>
                <w:ilvl w:val="0"/>
                <w:numId w:val="1"/>
              </w:numPr>
              <w:ind w:left="596" w:hanging="236"/>
              <w:jc w:val="both"/>
            </w:pPr>
            <w:r>
              <w:rPr>
                <w:rFonts w:ascii="Calibri" w:hAnsi="Calibri" w:cs="Calibri"/>
                <w:sz w:val="18"/>
                <w:szCs w:val="18"/>
              </w:rPr>
              <w:t>L'implication des équipes et la contribution des participants, en insistant sur la complémentarité des équipes et la plus-value interdisciplinaire du projet</w:t>
            </w:r>
          </w:p>
          <w:p w14:paraId="2BB799B7" w14:textId="77777777" w:rsidR="00DD67D5" w:rsidRDefault="00DD67D5">
            <w:pPr>
              <w:jc w:val="both"/>
              <w:rPr>
                <w:rFonts w:ascii="Calibri" w:hAnsi="Calibri" w:cs="Calibri"/>
              </w:rPr>
            </w:pPr>
          </w:p>
          <w:p w14:paraId="3D90C464" w14:textId="77777777" w:rsidR="00DD67D5" w:rsidRDefault="00DD67D5">
            <w:pPr>
              <w:rPr>
                <w:rFonts w:ascii="Calibri" w:hAnsi="Calibri" w:cs="Calibri"/>
                <w:b/>
              </w:rPr>
            </w:pPr>
          </w:p>
        </w:tc>
      </w:tr>
    </w:tbl>
    <w:p w14:paraId="0A7FB7B8" w14:textId="77777777" w:rsidR="00DD67D5" w:rsidRDefault="00DD67D5">
      <w:pPr>
        <w:rPr>
          <w:rFonts w:ascii="Calibri" w:hAnsi="Calibri" w:cs="Calibri"/>
          <w:sz w:val="22"/>
          <w:szCs w:val="22"/>
        </w:rPr>
      </w:pPr>
    </w:p>
    <w:p w14:paraId="60B7B63A" w14:textId="77777777" w:rsidR="00DD67D5" w:rsidRDefault="00DD67D5">
      <w:pPr>
        <w:rPr>
          <w:rFonts w:ascii="Calibri" w:hAnsi="Calibri" w:cs="Calibri"/>
          <w:sz w:val="22"/>
          <w:szCs w:val="22"/>
        </w:rPr>
      </w:pPr>
    </w:p>
    <w:p w14:paraId="02D6CB9B" w14:textId="77777777" w:rsidR="00DD67D5" w:rsidRDefault="00000000">
      <w:pPr>
        <w:jc w:val="center"/>
      </w:pPr>
      <w:r>
        <w:rPr>
          <w:rFonts w:ascii="Calibri" w:hAnsi="Calibri" w:cs="Calibri"/>
          <w:b/>
          <w:color w:val="0070C0"/>
          <w:szCs w:val="22"/>
        </w:rPr>
        <w:t>CURRICULUM VITAE du porteur ou de la porteuse</w:t>
      </w:r>
    </w:p>
    <w:p w14:paraId="054DA871" w14:textId="77777777" w:rsidR="00DD67D5" w:rsidRDefault="00DD67D5">
      <w:pPr>
        <w:rPr>
          <w:rFonts w:ascii="Calibri" w:hAnsi="Calibri" w:cs="Calibri"/>
          <w:sz w:val="22"/>
          <w:szCs w:val="22"/>
        </w:rPr>
      </w:pPr>
    </w:p>
    <w:p w14:paraId="0F43B433" w14:textId="77777777" w:rsidR="00DD67D5" w:rsidRDefault="00DD67D5">
      <w:pPr>
        <w:rPr>
          <w:rFonts w:ascii="Calibri" w:hAnsi="Calibri" w:cs="Calibri"/>
          <w:sz w:val="22"/>
          <w:szCs w:val="22"/>
        </w:rPr>
      </w:pP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6"/>
      </w:tblGrid>
      <w:tr w:rsidR="00DD67D5" w14:paraId="3B1AFD93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B507" w14:textId="77777777" w:rsidR="00DD67D5" w:rsidRDefault="00000000"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CURRICULUM VITAE </w:t>
            </w:r>
            <w:r>
              <w:rPr>
                <w:rFonts w:ascii="Calibri" w:hAnsi="Calibri" w:cs="Calibri"/>
                <w:sz w:val="18"/>
                <w:szCs w:val="18"/>
              </w:rPr>
              <w:t>(1 page maximum, indiquer spécifiquement les pages web et préciser les contrats en cours, en particulier ceux en lien avec le projet)</w:t>
            </w:r>
          </w:p>
          <w:p w14:paraId="39819417" w14:textId="77777777" w:rsidR="00DD67D5" w:rsidRDefault="00DD67D5">
            <w:pPr>
              <w:rPr>
                <w:rFonts w:ascii="Calibri" w:hAnsi="Calibri" w:cs="Calibri"/>
                <w:b/>
              </w:rPr>
            </w:pPr>
          </w:p>
        </w:tc>
      </w:tr>
    </w:tbl>
    <w:p w14:paraId="157ED004" w14:textId="77777777" w:rsidR="00000000" w:rsidRDefault="00000000">
      <w:pPr>
        <w:sectPr w:rsidR="00000000">
          <w:pgSz w:w="11906" w:h="16838"/>
          <w:pgMar w:top="567" w:right="397" w:bottom="567" w:left="567" w:header="720" w:footer="720" w:gutter="0"/>
          <w:cols w:space="720"/>
        </w:sectPr>
      </w:pPr>
    </w:p>
    <w:p w14:paraId="3CFED43D" w14:textId="77777777" w:rsidR="00DD67D5" w:rsidRDefault="00DD67D5">
      <w:pPr>
        <w:rPr>
          <w:rFonts w:ascii="Calibri" w:hAnsi="Calibri" w:cs="Calibri"/>
          <w:sz w:val="22"/>
          <w:szCs w:val="22"/>
        </w:rPr>
      </w:pPr>
    </w:p>
    <w:p w14:paraId="1720F723" w14:textId="77777777" w:rsidR="00000000" w:rsidRDefault="00000000">
      <w:pPr>
        <w:sectPr w:rsidR="00000000">
          <w:pgSz w:w="16838" w:h="11906" w:orient="landscape"/>
          <w:pgMar w:top="567" w:right="567" w:bottom="397" w:left="567" w:header="720" w:footer="720" w:gutter="0"/>
          <w:cols w:space="720"/>
        </w:sectPr>
      </w:pPr>
    </w:p>
    <w:p w14:paraId="66B5BE6C" w14:textId="77777777" w:rsidR="00DD67D5" w:rsidRDefault="00000000">
      <w:pPr>
        <w:rPr>
          <w:rFonts w:ascii="Calibri" w:hAnsi="Calibri" w:cs="Calibri"/>
          <w:b/>
          <w:color w:val="0070C0"/>
          <w:szCs w:val="22"/>
        </w:rPr>
      </w:pPr>
      <w:r>
        <w:rPr>
          <w:rFonts w:ascii="Calibri" w:hAnsi="Calibri" w:cs="Calibri"/>
          <w:b/>
          <w:color w:val="0070C0"/>
          <w:szCs w:val="22"/>
        </w:rPr>
        <w:t>BUDGET</w:t>
      </w:r>
    </w:p>
    <w:p w14:paraId="655724BA" w14:textId="77777777" w:rsidR="00DD67D5" w:rsidRDefault="00DD67D5">
      <w:pPr>
        <w:rPr>
          <w:rFonts w:ascii="Calibri" w:hAnsi="Calibri" w:cs="Calibri"/>
          <w:sz w:val="22"/>
          <w:szCs w:val="22"/>
        </w:rPr>
      </w:pPr>
    </w:p>
    <w:tbl>
      <w:tblPr>
        <w:tblW w:w="155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34"/>
      </w:tblGrid>
      <w:tr w:rsidR="00DD67D5" w14:paraId="097050C1" w14:textId="77777777">
        <w:tblPrEx>
          <w:tblCellMar>
            <w:top w:w="0" w:type="dxa"/>
            <w:bottom w:w="0" w:type="dxa"/>
          </w:tblCellMar>
        </w:tblPrEx>
        <w:tc>
          <w:tcPr>
            <w:tcW w:w="1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8D833" w14:textId="77777777" w:rsidR="00DD67D5" w:rsidRDefault="00000000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 – Budget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détaillé et justifié par poste de dépenses </w:t>
            </w:r>
            <w:r>
              <w:rPr>
                <w:rFonts w:ascii="Calibri" w:hAnsi="Calibri" w:cs="Calibri"/>
                <w:sz w:val="18"/>
                <w:szCs w:val="18"/>
              </w:rPr>
              <w:t>(1 page maximum, se référer aux modalités administratives et financières précisées dans le texte de l’appel à projets)</w:t>
            </w:r>
          </w:p>
          <w:p w14:paraId="48FAF431" w14:textId="77777777" w:rsidR="00DD67D5" w:rsidRDefault="00DD67D5">
            <w:pPr>
              <w:jc w:val="both"/>
            </w:pPr>
          </w:p>
          <w:tbl>
            <w:tblPr>
              <w:tblW w:w="15184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839"/>
              <w:gridCol w:w="1701"/>
              <w:gridCol w:w="160"/>
              <w:gridCol w:w="5783"/>
              <w:gridCol w:w="1701"/>
            </w:tblGrid>
            <w:tr w:rsidR="00DD67D5" w14:paraId="38DEDD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54"/>
              </w:trPr>
              <w:tc>
                <w:tcPr>
                  <w:tcW w:w="75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E76E992" w14:textId="77777777" w:rsidR="00DD67D5" w:rsidRDefault="00000000">
                  <w:pPr>
                    <w:jc w:val="center"/>
                  </w:pPr>
                  <w:r>
                    <w:rPr>
                      <w:rFonts w:ascii="Calibri" w:hAnsi="Calibri"/>
                      <w:b/>
                      <w:color w:val="C00000"/>
                      <w:sz w:val="28"/>
                      <w:lang w:eastAsia="fr-FR"/>
                    </w:rPr>
                    <w:t>ANNEE 1 (2026)</w:t>
                  </w:r>
                </w:p>
              </w:tc>
              <w:tc>
                <w:tcPr>
                  <w:tcW w:w="16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12EB63DA" w14:textId="77777777" w:rsidR="00DD67D5" w:rsidRDefault="00DD67D5">
                  <w:pPr>
                    <w:jc w:val="right"/>
                    <w:rPr>
                      <w:rFonts w:ascii="Calibri" w:hAnsi="Calibri"/>
                      <w:b/>
                      <w:color w:val="FF0000"/>
                      <w:sz w:val="28"/>
                      <w:lang w:eastAsia="fr-FR"/>
                    </w:rPr>
                  </w:pPr>
                </w:p>
              </w:tc>
              <w:tc>
                <w:tcPr>
                  <w:tcW w:w="7484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B62658E" w14:textId="77777777" w:rsidR="00DD67D5" w:rsidRDefault="00000000">
                  <w:pPr>
                    <w:jc w:val="center"/>
                  </w:pPr>
                  <w:r>
                    <w:rPr>
                      <w:rFonts w:ascii="Calibri" w:hAnsi="Calibri"/>
                      <w:b/>
                      <w:color w:val="C00000"/>
                      <w:sz w:val="28"/>
                      <w:lang w:eastAsia="fr-FR"/>
                    </w:rPr>
                    <w:t>ANNEE 2 (2027)</w:t>
                  </w:r>
                </w:p>
              </w:tc>
            </w:tr>
            <w:tr w:rsidR="00DD67D5" w14:paraId="4E2B78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54"/>
              </w:trPr>
              <w:tc>
                <w:tcPr>
                  <w:tcW w:w="5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8ED7DE4" w14:textId="77777777" w:rsidR="00DD67D5" w:rsidRDefault="00000000"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lang w:eastAsia="fr-FR"/>
                    </w:rPr>
                    <w:t>Déplacements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lang w:eastAsia="fr-FR"/>
                    </w:rPr>
                    <w:t xml:space="preserve"> : </w:t>
                  </w:r>
                  <w:r>
                    <w:rPr>
                      <w:rFonts w:ascii="Calibri" w:hAnsi="Calibri" w:cs="Calibri"/>
                      <w:sz w:val="22"/>
                      <w:lang w:eastAsia="fr-FR"/>
                    </w:rPr>
                    <w:t xml:space="preserve">missions, réunions de travail, workshops, etc. </w:t>
                  </w: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fr-FR"/>
                    </w:rPr>
                    <w:t>(pour la première année, pas de financement de congrès visant à présenter les résultats du projet)</w:t>
                  </w:r>
                </w:p>
                <w:p w14:paraId="2A0372B0" w14:textId="77777777" w:rsidR="00DD67D5" w:rsidRDefault="00000000">
                  <w:r>
                    <w:rPr>
                      <w:rFonts w:ascii="Calibri" w:hAnsi="Calibri" w:cs="Calibri"/>
                      <w:color w:val="000000"/>
                      <w:sz w:val="22"/>
                      <w:lang w:eastAsia="fr-FR"/>
                    </w:rPr>
                    <w:t>Détail :</w:t>
                  </w:r>
                </w:p>
                <w:p w14:paraId="6153A220" w14:textId="77777777" w:rsidR="00DD67D5" w:rsidRDefault="00000000">
                  <w:pPr>
                    <w:pStyle w:val="Paragraphedeliste"/>
                    <w:numPr>
                      <w:ilvl w:val="0"/>
                      <w:numId w:val="2"/>
                    </w:numPr>
                    <w:ind w:left="520" w:firstLine="0"/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lang w:eastAsia="fr-FR"/>
                    </w:rPr>
                    <w:t>Déplacement pour la journée de restitution intermédiaire</w:t>
                  </w:r>
                </w:p>
                <w:p w14:paraId="607F9DCF" w14:textId="77777777" w:rsidR="00DD67D5" w:rsidRDefault="00DD67D5">
                  <w:pPr>
                    <w:pStyle w:val="Paragraphedeliste"/>
                    <w:numPr>
                      <w:ilvl w:val="0"/>
                      <w:numId w:val="2"/>
                    </w:numPr>
                    <w:ind w:left="520" w:firstLine="0"/>
                    <w:rPr>
                      <w:rFonts w:ascii="Calibri" w:hAnsi="Calibri" w:cs="Calibri"/>
                      <w:color w:val="000000"/>
                      <w:lang w:eastAsia="fr-FR"/>
                    </w:rPr>
                  </w:pPr>
                </w:p>
                <w:p w14:paraId="1AD5F587" w14:textId="77777777" w:rsidR="00DD67D5" w:rsidRDefault="00DD67D5">
                  <w:pPr>
                    <w:ind w:left="520"/>
                    <w:rPr>
                      <w:rFonts w:ascii="Calibri" w:hAnsi="Calibri" w:cs="Calibri"/>
                      <w:color w:val="000000"/>
                      <w:lang w:eastAsia="fr-FR"/>
                    </w:rPr>
                  </w:pPr>
                </w:p>
                <w:p w14:paraId="1D390207" w14:textId="77777777" w:rsidR="00DD67D5" w:rsidRDefault="00000000">
                  <w:pPr>
                    <w:jc w:val="right"/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lang w:eastAsia="fr-FR"/>
                    </w:rPr>
                    <w:t>Total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F0F930C" w14:textId="77777777" w:rsidR="00DD67D5" w:rsidRDefault="00000000">
                  <w:pPr>
                    <w:jc w:val="right"/>
                  </w:pPr>
                  <w:r>
                    <w:rPr>
                      <w:rFonts w:ascii="Calibri" w:hAnsi="Calibri"/>
                      <w:color w:val="000000"/>
                      <w:sz w:val="22"/>
                      <w:lang w:eastAsia="fr-FR"/>
                    </w:rPr>
                    <w:t>€</w:t>
                  </w:r>
                </w:p>
              </w:tc>
              <w:tc>
                <w:tcPr>
                  <w:tcW w:w="16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0388F84C" w14:textId="77777777" w:rsidR="00DD67D5" w:rsidRDefault="00DD67D5">
                  <w:pPr>
                    <w:jc w:val="right"/>
                    <w:rPr>
                      <w:rFonts w:ascii="Calibri" w:hAnsi="Calibri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78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8AA3348" w14:textId="77777777" w:rsidR="00DD67D5" w:rsidRDefault="00000000"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lang w:eastAsia="fr-FR"/>
                    </w:rPr>
                    <w:t>Déplacements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lang w:eastAsia="fr-FR"/>
                    </w:rPr>
                    <w:t xml:space="preserve"> : </w:t>
                  </w:r>
                  <w:r>
                    <w:rPr>
                      <w:rFonts w:ascii="Calibri" w:hAnsi="Calibri" w:cs="Calibri"/>
                      <w:sz w:val="22"/>
                      <w:lang w:eastAsia="fr-FR"/>
                    </w:rPr>
                    <w:t>missions, réunions de travail, workshops, etc.</w:t>
                  </w:r>
                </w:p>
                <w:p w14:paraId="747E296B" w14:textId="77777777" w:rsidR="00DD67D5" w:rsidRDefault="00000000">
                  <w:r>
                    <w:rPr>
                      <w:rFonts w:ascii="Calibri" w:hAnsi="Calibri" w:cs="Calibri"/>
                      <w:color w:val="000000"/>
                      <w:sz w:val="22"/>
                      <w:lang w:eastAsia="fr-FR"/>
                    </w:rPr>
                    <w:t>Détail :</w:t>
                  </w:r>
                </w:p>
                <w:p w14:paraId="2707ED07" w14:textId="77777777" w:rsidR="00DD67D5" w:rsidRDefault="00DD67D5">
                  <w:pPr>
                    <w:pStyle w:val="Paragraphedeliste"/>
                    <w:numPr>
                      <w:ilvl w:val="0"/>
                      <w:numId w:val="2"/>
                    </w:numPr>
                    <w:ind w:left="520" w:firstLine="0"/>
                    <w:rPr>
                      <w:rFonts w:ascii="Calibri" w:hAnsi="Calibri" w:cs="Calibri"/>
                      <w:color w:val="000000"/>
                      <w:lang w:eastAsia="fr-FR"/>
                    </w:rPr>
                  </w:pPr>
                </w:p>
                <w:p w14:paraId="761CE275" w14:textId="77777777" w:rsidR="00DD67D5" w:rsidRDefault="00DD67D5">
                  <w:pPr>
                    <w:pStyle w:val="Paragraphedeliste"/>
                    <w:numPr>
                      <w:ilvl w:val="0"/>
                      <w:numId w:val="2"/>
                    </w:numPr>
                    <w:ind w:left="520" w:firstLine="0"/>
                    <w:rPr>
                      <w:rFonts w:ascii="Calibri" w:hAnsi="Calibri" w:cs="Calibri"/>
                      <w:color w:val="000000"/>
                      <w:lang w:eastAsia="fr-FR"/>
                    </w:rPr>
                  </w:pPr>
                </w:p>
                <w:p w14:paraId="4D289631" w14:textId="77777777" w:rsidR="00DD67D5" w:rsidRDefault="00DD67D5">
                  <w:pPr>
                    <w:ind w:left="520"/>
                    <w:rPr>
                      <w:rFonts w:ascii="Calibri" w:hAnsi="Calibri" w:cs="Calibri"/>
                      <w:color w:val="000000"/>
                      <w:lang w:eastAsia="fr-FR"/>
                    </w:rPr>
                  </w:pPr>
                </w:p>
                <w:p w14:paraId="2916C106" w14:textId="77777777" w:rsidR="00DD67D5" w:rsidRDefault="00DD67D5">
                  <w:pPr>
                    <w:rPr>
                      <w:rFonts w:ascii="Calibri" w:hAnsi="Calibri" w:cs="Calibri"/>
                      <w:color w:val="000000"/>
                      <w:lang w:eastAsia="fr-FR"/>
                    </w:rPr>
                  </w:pPr>
                </w:p>
                <w:p w14:paraId="68F7DA3F" w14:textId="77777777" w:rsidR="00DD67D5" w:rsidRDefault="00000000">
                  <w:pPr>
                    <w:jc w:val="right"/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lang w:eastAsia="fr-FR"/>
                    </w:rPr>
                    <w:t>Total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77C7F47" w14:textId="77777777" w:rsidR="00DD67D5" w:rsidRDefault="00000000">
                  <w:pPr>
                    <w:jc w:val="right"/>
                  </w:pPr>
                  <w:r>
                    <w:rPr>
                      <w:rFonts w:ascii="Calibri" w:hAnsi="Calibri"/>
                      <w:color w:val="000000"/>
                      <w:sz w:val="22"/>
                      <w:lang w:eastAsia="fr-FR"/>
                    </w:rPr>
                    <w:t>€</w:t>
                  </w:r>
                </w:p>
              </w:tc>
            </w:tr>
            <w:tr w:rsidR="00DD67D5" w14:paraId="48141C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54"/>
              </w:trPr>
              <w:tc>
                <w:tcPr>
                  <w:tcW w:w="58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4C7DD31" w14:textId="77777777" w:rsidR="00DD67D5" w:rsidRDefault="00000000"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lang w:eastAsia="fr-FR"/>
                    </w:rPr>
                    <w:t xml:space="preserve">Fonctionnement </w:t>
                  </w:r>
                  <w:r>
                    <w:rPr>
                      <w:rFonts w:ascii="Calibri" w:hAnsi="Calibri" w:cs="Calibri"/>
                      <w:bCs/>
                      <w:color w:val="000000"/>
                      <w:sz w:val="22"/>
                      <w:lang w:eastAsia="fr-FR"/>
                    </w:rPr>
                    <w:t>y compris l’organisation de réunions ou ateliers</w:t>
                  </w:r>
                </w:p>
                <w:p w14:paraId="327DA221" w14:textId="77777777" w:rsidR="00DD67D5" w:rsidRDefault="00000000">
                  <w:r>
                    <w:rPr>
                      <w:rFonts w:ascii="Calibri" w:hAnsi="Calibri" w:cs="Calibri"/>
                      <w:color w:val="000000"/>
                      <w:sz w:val="22"/>
                      <w:lang w:eastAsia="fr-FR"/>
                    </w:rPr>
                    <w:t>Détail :</w:t>
                  </w:r>
                </w:p>
                <w:p w14:paraId="18C1933F" w14:textId="77777777" w:rsidR="00DD67D5" w:rsidRDefault="00DD67D5">
                  <w:pPr>
                    <w:pStyle w:val="Paragraphedeliste"/>
                    <w:numPr>
                      <w:ilvl w:val="0"/>
                      <w:numId w:val="2"/>
                    </w:numPr>
                    <w:ind w:left="520" w:firstLine="0"/>
                    <w:rPr>
                      <w:rFonts w:ascii="Calibri" w:hAnsi="Calibri" w:cs="Calibri"/>
                      <w:color w:val="000000"/>
                      <w:lang w:eastAsia="fr-FR"/>
                    </w:rPr>
                  </w:pPr>
                </w:p>
                <w:p w14:paraId="553AA7C2" w14:textId="77777777" w:rsidR="00DD67D5" w:rsidRDefault="00DD67D5">
                  <w:pPr>
                    <w:pStyle w:val="Paragraphedeliste"/>
                    <w:numPr>
                      <w:ilvl w:val="0"/>
                      <w:numId w:val="2"/>
                    </w:numPr>
                    <w:ind w:left="520" w:firstLine="0"/>
                    <w:rPr>
                      <w:rFonts w:ascii="Calibri" w:hAnsi="Calibri" w:cs="Calibri"/>
                      <w:color w:val="000000"/>
                      <w:lang w:eastAsia="fr-FR"/>
                    </w:rPr>
                  </w:pPr>
                </w:p>
                <w:p w14:paraId="4642AF71" w14:textId="77777777" w:rsidR="00DD67D5" w:rsidRDefault="00000000">
                  <w:pPr>
                    <w:jc w:val="right"/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lang w:eastAsia="fr-FR"/>
                    </w:rPr>
                    <w:t>Total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7516675" w14:textId="77777777" w:rsidR="00DD67D5" w:rsidRDefault="00000000">
                  <w:pPr>
                    <w:jc w:val="right"/>
                  </w:pPr>
                  <w:r>
                    <w:rPr>
                      <w:rFonts w:ascii="Calibri" w:hAnsi="Calibri"/>
                      <w:color w:val="000000"/>
                      <w:sz w:val="22"/>
                      <w:lang w:eastAsia="fr-FR"/>
                    </w:rPr>
                    <w:t>€</w:t>
                  </w:r>
                </w:p>
              </w:tc>
              <w:tc>
                <w:tcPr>
                  <w:tcW w:w="16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58D45944" w14:textId="77777777" w:rsidR="00DD67D5" w:rsidRDefault="00DD67D5">
                  <w:pPr>
                    <w:jc w:val="right"/>
                    <w:rPr>
                      <w:rFonts w:ascii="Calibri" w:hAnsi="Calibri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78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5715979" w14:textId="77777777" w:rsidR="00DD67D5" w:rsidRDefault="00000000"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lang w:eastAsia="fr-FR"/>
                    </w:rPr>
                    <w:t xml:space="preserve">Fonctionnement </w:t>
                  </w:r>
                  <w:r>
                    <w:rPr>
                      <w:rFonts w:ascii="Calibri" w:hAnsi="Calibri" w:cs="Calibri"/>
                      <w:bCs/>
                      <w:color w:val="000000"/>
                      <w:sz w:val="22"/>
                      <w:lang w:eastAsia="fr-FR"/>
                    </w:rPr>
                    <w:t>y compris l’organisation de réunions ou ateliers</w:t>
                  </w:r>
                </w:p>
                <w:p w14:paraId="488253A5" w14:textId="77777777" w:rsidR="00DD67D5" w:rsidRDefault="00000000">
                  <w:r>
                    <w:rPr>
                      <w:rFonts w:ascii="Calibri" w:hAnsi="Calibri" w:cs="Calibri"/>
                      <w:color w:val="000000"/>
                      <w:sz w:val="22"/>
                      <w:lang w:eastAsia="fr-FR"/>
                    </w:rPr>
                    <w:t>Détail :</w:t>
                  </w:r>
                </w:p>
                <w:p w14:paraId="4ACFAEDE" w14:textId="77777777" w:rsidR="00DD67D5" w:rsidRDefault="00DD67D5">
                  <w:pPr>
                    <w:pStyle w:val="Paragraphedeliste"/>
                    <w:numPr>
                      <w:ilvl w:val="0"/>
                      <w:numId w:val="2"/>
                    </w:numPr>
                    <w:ind w:left="520" w:firstLine="0"/>
                    <w:rPr>
                      <w:rFonts w:ascii="Calibri" w:hAnsi="Calibri" w:cs="Calibri"/>
                      <w:color w:val="000000"/>
                      <w:lang w:eastAsia="fr-FR"/>
                    </w:rPr>
                  </w:pPr>
                </w:p>
                <w:p w14:paraId="1C7450E5" w14:textId="77777777" w:rsidR="00DD67D5" w:rsidRDefault="00DD67D5">
                  <w:pPr>
                    <w:pStyle w:val="Paragraphedeliste"/>
                    <w:numPr>
                      <w:ilvl w:val="0"/>
                      <w:numId w:val="2"/>
                    </w:numPr>
                    <w:ind w:left="520" w:firstLine="0"/>
                    <w:rPr>
                      <w:rFonts w:ascii="Calibri" w:hAnsi="Calibri" w:cs="Calibri"/>
                      <w:color w:val="000000"/>
                      <w:lang w:eastAsia="fr-FR"/>
                    </w:rPr>
                  </w:pPr>
                </w:p>
                <w:p w14:paraId="3550174A" w14:textId="77777777" w:rsidR="00DD67D5" w:rsidRDefault="00000000">
                  <w:pPr>
                    <w:jc w:val="right"/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lang w:eastAsia="fr-FR"/>
                    </w:rPr>
                    <w:t>Total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5C9A5144" w14:textId="77777777" w:rsidR="00DD67D5" w:rsidRDefault="00DD67D5">
                  <w:pPr>
                    <w:jc w:val="right"/>
                    <w:rPr>
                      <w:rFonts w:ascii="Calibri" w:hAnsi="Calibri"/>
                      <w:color w:val="000000"/>
                      <w:lang w:eastAsia="fr-FR"/>
                    </w:rPr>
                  </w:pPr>
                </w:p>
                <w:p w14:paraId="272C8050" w14:textId="77777777" w:rsidR="00DD67D5" w:rsidRDefault="00DD67D5">
                  <w:pPr>
                    <w:jc w:val="right"/>
                    <w:rPr>
                      <w:rFonts w:ascii="Calibri" w:hAnsi="Calibri"/>
                      <w:color w:val="000000"/>
                      <w:lang w:eastAsia="fr-FR"/>
                    </w:rPr>
                  </w:pPr>
                </w:p>
                <w:p w14:paraId="71433209" w14:textId="77777777" w:rsidR="00DD67D5" w:rsidRDefault="00DD67D5">
                  <w:pPr>
                    <w:jc w:val="right"/>
                    <w:rPr>
                      <w:rFonts w:ascii="Calibri" w:hAnsi="Calibri"/>
                      <w:color w:val="000000"/>
                      <w:lang w:eastAsia="fr-FR"/>
                    </w:rPr>
                  </w:pPr>
                </w:p>
                <w:p w14:paraId="39E36D38" w14:textId="77777777" w:rsidR="00DD67D5" w:rsidRDefault="00DD67D5">
                  <w:pPr>
                    <w:jc w:val="right"/>
                    <w:rPr>
                      <w:rFonts w:ascii="Calibri" w:hAnsi="Calibri"/>
                      <w:color w:val="000000"/>
                      <w:lang w:eastAsia="fr-FR"/>
                    </w:rPr>
                  </w:pPr>
                </w:p>
                <w:p w14:paraId="64E1D130" w14:textId="77777777" w:rsidR="00DD67D5" w:rsidRDefault="00DD67D5">
                  <w:pPr>
                    <w:jc w:val="right"/>
                    <w:rPr>
                      <w:rFonts w:ascii="Calibri" w:hAnsi="Calibri"/>
                      <w:color w:val="000000"/>
                      <w:lang w:eastAsia="fr-FR"/>
                    </w:rPr>
                  </w:pPr>
                </w:p>
                <w:p w14:paraId="46230218" w14:textId="77777777" w:rsidR="00DD67D5" w:rsidRDefault="00000000">
                  <w:pPr>
                    <w:jc w:val="right"/>
                  </w:pPr>
                  <w:r>
                    <w:rPr>
                      <w:rFonts w:ascii="Calibri" w:hAnsi="Calibri"/>
                      <w:color w:val="000000"/>
                      <w:sz w:val="22"/>
                      <w:lang w:eastAsia="fr-FR"/>
                    </w:rPr>
                    <w:t>€</w:t>
                  </w:r>
                </w:p>
              </w:tc>
            </w:tr>
            <w:tr w:rsidR="00DD67D5" w14:paraId="285243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54"/>
              </w:trPr>
              <w:tc>
                <w:tcPr>
                  <w:tcW w:w="58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697174C" w14:textId="77777777" w:rsidR="00DD67D5" w:rsidRDefault="00000000"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lang w:eastAsia="fr-FR"/>
                    </w:rPr>
                    <w:t xml:space="preserve">Équipement </w:t>
                  </w:r>
                  <w:r>
                    <w:rPr>
                      <w:rFonts w:ascii="Calibri" w:hAnsi="Calibri"/>
                      <w:color w:val="000000"/>
                      <w:sz w:val="18"/>
                      <w:szCs w:val="18"/>
                      <w:lang w:eastAsia="fr-FR"/>
                    </w:rPr>
                    <w:t>(détailler les équipements à acheter, indiquer les montants unitaires)</w:t>
                  </w:r>
                </w:p>
                <w:p w14:paraId="2D65978D" w14:textId="77777777" w:rsidR="00DD67D5" w:rsidRDefault="00000000">
                  <w:r>
                    <w:rPr>
                      <w:rFonts w:ascii="Calibri" w:hAnsi="Calibri" w:cs="Calibri"/>
                      <w:color w:val="000000"/>
                      <w:sz w:val="22"/>
                      <w:lang w:eastAsia="fr-FR"/>
                    </w:rPr>
                    <w:t>Détail :</w:t>
                  </w:r>
                </w:p>
                <w:p w14:paraId="2D73C701" w14:textId="77777777" w:rsidR="00DD67D5" w:rsidRDefault="00DD67D5">
                  <w:pPr>
                    <w:pStyle w:val="Paragraphedeliste"/>
                    <w:numPr>
                      <w:ilvl w:val="0"/>
                      <w:numId w:val="2"/>
                    </w:numPr>
                    <w:ind w:left="520" w:firstLine="0"/>
                    <w:rPr>
                      <w:rFonts w:ascii="Calibri" w:hAnsi="Calibri" w:cs="Calibri"/>
                      <w:color w:val="000000"/>
                      <w:lang w:eastAsia="fr-FR"/>
                    </w:rPr>
                  </w:pPr>
                </w:p>
                <w:p w14:paraId="4DA62F7A" w14:textId="77777777" w:rsidR="00DD67D5" w:rsidRDefault="00DD67D5">
                  <w:pPr>
                    <w:pStyle w:val="Paragraphedeliste"/>
                    <w:numPr>
                      <w:ilvl w:val="0"/>
                      <w:numId w:val="2"/>
                    </w:numPr>
                    <w:ind w:left="520" w:firstLine="0"/>
                    <w:rPr>
                      <w:rFonts w:ascii="Calibri" w:hAnsi="Calibri" w:cs="Calibri"/>
                      <w:color w:val="000000"/>
                      <w:lang w:eastAsia="fr-FR"/>
                    </w:rPr>
                  </w:pPr>
                </w:p>
                <w:p w14:paraId="7B784B69" w14:textId="77777777" w:rsidR="00DD67D5" w:rsidRDefault="00000000">
                  <w:pPr>
                    <w:jc w:val="right"/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lang w:eastAsia="fr-FR"/>
                    </w:rPr>
                    <w:t>Total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0F1F128" w14:textId="77777777" w:rsidR="00DD67D5" w:rsidRDefault="00000000">
                  <w:pPr>
                    <w:jc w:val="right"/>
                  </w:pPr>
                  <w:r>
                    <w:rPr>
                      <w:rFonts w:ascii="Calibri" w:hAnsi="Calibri"/>
                      <w:color w:val="000000"/>
                      <w:sz w:val="22"/>
                      <w:lang w:eastAsia="fr-FR"/>
                    </w:rPr>
                    <w:t>€</w:t>
                  </w:r>
                </w:p>
              </w:tc>
              <w:tc>
                <w:tcPr>
                  <w:tcW w:w="16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6CBD68AA" w14:textId="77777777" w:rsidR="00DD67D5" w:rsidRDefault="00DD67D5">
                  <w:pPr>
                    <w:jc w:val="right"/>
                    <w:rPr>
                      <w:rFonts w:ascii="Calibri" w:hAnsi="Calibri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78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965397E" w14:textId="77777777" w:rsidR="00DD67D5" w:rsidRDefault="00000000"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lang w:eastAsia="fr-FR"/>
                    </w:rPr>
                    <w:t xml:space="preserve">Équipement </w:t>
                  </w:r>
                  <w:r>
                    <w:rPr>
                      <w:rFonts w:ascii="Calibri" w:hAnsi="Calibri"/>
                      <w:color w:val="000000"/>
                      <w:sz w:val="18"/>
                      <w:szCs w:val="18"/>
                      <w:lang w:eastAsia="fr-FR"/>
                    </w:rPr>
                    <w:t>(détailler les équipements à acheter, indiquer les montants unitaires)</w:t>
                  </w:r>
                </w:p>
                <w:p w14:paraId="7B5B7ACD" w14:textId="77777777" w:rsidR="00DD67D5" w:rsidRDefault="00000000">
                  <w:r>
                    <w:rPr>
                      <w:rFonts w:ascii="Calibri" w:hAnsi="Calibri" w:cs="Calibri"/>
                      <w:color w:val="000000"/>
                      <w:sz w:val="22"/>
                      <w:lang w:eastAsia="fr-FR"/>
                    </w:rPr>
                    <w:t>Détail :</w:t>
                  </w:r>
                </w:p>
                <w:p w14:paraId="7F82F71D" w14:textId="77777777" w:rsidR="00DD67D5" w:rsidRDefault="00DD67D5">
                  <w:pPr>
                    <w:pStyle w:val="Paragraphedeliste"/>
                    <w:numPr>
                      <w:ilvl w:val="0"/>
                      <w:numId w:val="2"/>
                    </w:numPr>
                    <w:ind w:left="520" w:firstLine="0"/>
                    <w:rPr>
                      <w:rFonts w:ascii="Calibri" w:hAnsi="Calibri" w:cs="Calibri"/>
                      <w:color w:val="000000"/>
                      <w:lang w:eastAsia="fr-FR"/>
                    </w:rPr>
                  </w:pPr>
                </w:p>
                <w:p w14:paraId="5E4F226C" w14:textId="77777777" w:rsidR="00DD67D5" w:rsidRDefault="00DD67D5">
                  <w:pPr>
                    <w:pStyle w:val="Paragraphedeliste"/>
                    <w:numPr>
                      <w:ilvl w:val="0"/>
                      <w:numId w:val="2"/>
                    </w:numPr>
                    <w:ind w:left="520" w:firstLine="0"/>
                    <w:rPr>
                      <w:rFonts w:ascii="Calibri" w:hAnsi="Calibri" w:cs="Calibri"/>
                      <w:color w:val="000000"/>
                      <w:lang w:eastAsia="fr-FR"/>
                    </w:rPr>
                  </w:pPr>
                </w:p>
                <w:p w14:paraId="1CE87210" w14:textId="77777777" w:rsidR="00DD67D5" w:rsidRDefault="00000000">
                  <w:pPr>
                    <w:jc w:val="right"/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lang w:eastAsia="fr-FR"/>
                    </w:rPr>
                    <w:t>Total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1C6C87B6" w14:textId="77777777" w:rsidR="00DD67D5" w:rsidRDefault="00DD67D5">
                  <w:pPr>
                    <w:jc w:val="right"/>
                    <w:rPr>
                      <w:rFonts w:ascii="Calibri" w:hAnsi="Calibri"/>
                      <w:color w:val="000000"/>
                      <w:lang w:eastAsia="fr-FR"/>
                    </w:rPr>
                  </w:pPr>
                </w:p>
                <w:p w14:paraId="0A9F17EE" w14:textId="77777777" w:rsidR="00DD67D5" w:rsidRDefault="00DD67D5">
                  <w:pPr>
                    <w:jc w:val="right"/>
                    <w:rPr>
                      <w:rFonts w:ascii="Calibri" w:hAnsi="Calibri"/>
                      <w:color w:val="000000"/>
                      <w:lang w:eastAsia="fr-FR"/>
                    </w:rPr>
                  </w:pPr>
                </w:p>
                <w:p w14:paraId="1465AB87" w14:textId="77777777" w:rsidR="00DD67D5" w:rsidRDefault="00DD67D5">
                  <w:pPr>
                    <w:jc w:val="right"/>
                    <w:rPr>
                      <w:rFonts w:ascii="Calibri" w:hAnsi="Calibri"/>
                      <w:color w:val="000000"/>
                      <w:lang w:eastAsia="fr-FR"/>
                    </w:rPr>
                  </w:pPr>
                </w:p>
                <w:p w14:paraId="1B721803" w14:textId="77777777" w:rsidR="00DD67D5" w:rsidRDefault="00DD67D5">
                  <w:pPr>
                    <w:jc w:val="right"/>
                    <w:rPr>
                      <w:rFonts w:ascii="Calibri" w:hAnsi="Calibri"/>
                      <w:color w:val="000000"/>
                      <w:lang w:eastAsia="fr-FR"/>
                    </w:rPr>
                  </w:pPr>
                </w:p>
                <w:p w14:paraId="030FE6E3" w14:textId="77777777" w:rsidR="00DD67D5" w:rsidRDefault="00DD67D5">
                  <w:pPr>
                    <w:jc w:val="right"/>
                    <w:rPr>
                      <w:rFonts w:ascii="Calibri" w:hAnsi="Calibri"/>
                      <w:color w:val="000000"/>
                      <w:lang w:eastAsia="fr-FR"/>
                    </w:rPr>
                  </w:pPr>
                </w:p>
                <w:p w14:paraId="141943FF" w14:textId="77777777" w:rsidR="00DD67D5" w:rsidRDefault="00000000">
                  <w:pPr>
                    <w:jc w:val="right"/>
                  </w:pPr>
                  <w:r>
                    <w:rPr>
                      <w:rFonts w:ascii="Calibri" w:hAnsi="Calibri"/>
                      <w:color w:val="000000"/>
                      <w:sz w:val="22"/>
                      <w:lang w:eastAsia="fr-FR"/>
                    </w:rPr>
                    <w:t>€</w:t>
                  </w:r>
                </w:p>
              </w:tc>
            </w:tr>
            <w:tr w:rsidR="00DD67D5" w14:paraId="3903A8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59"/>
              </w:trPr>
              <w:tc>
                <w:tcPr>
                  <w:tcW w:w="58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6F7B9F0" w14:textId="77777777" w:rsidR="00DD67D5" w:rsidRDefault="00000000"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lang w:eastAsia="fr-FR"/>
                    </w:rPr>
                    <w:t xml:space="preserve">Prestations de service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lang w:eastAsia="fr-FR"/>
                    </w:rPr>
                    <w:t>étroitement liées à la mise en œuvre du projet </w:t>
                  </w:r>
                </w:p>
                <w:p w14:paraId="18A53456" w14:textId="77777777" w:rsidR="00DD67D5" w:rsidRDefault="00000000">
                  <w:r>
                    <w:rPr>
                      <w:rFonts w:ascii="Calibri" w:hAnsi="Calibri" w:cs="Calibri"/>
                      <w:color w:val="000000"/>
                      <w:sz w:val="22"/>
                      <w:lang w:eastAsia="fr-FR"/>
                    </w:rPr>
                    <w:t>Détail :</w:t>
                  </w:r>
                </w:p>
                <w:p w14:paraId="14D57C5F" w14:textId="77777777" w:rsidR="00DD67D5" w:rsidRDefault="00DD67D5">
                  <w:pPr>
                    <w:pStyle w:val="Paragraphedeliste"/>
                    <w:numPr>
                      <w:ilvl w:val="0"/>
                      <w:numId w:val="2"/>
                    </w:numPr>
                    <w:ind w:left="520" w:firstLine="0"/>
                    <w:rPr>
                      <w:rFonts w:ascii="Calibri" w:hAnsi="Calibri" w:cs="Calibri"/>
                      <w:color w:val="000000"/>
                      <w:lang w:eastAsia="fr-FR"/>
                    </w:rPr>
                  </w:pPr>
                </w:p>
                <w:p w14:paraId="5D10F3AB" w14:textId="77777777" w:rsidR="00DD67D5" w:rsidRDefault="00DD67D5">
                  <w:pPr>
                    <w:pStyle w:val="Paragraphedeliste"/>
                    <w:numPr>
                      <w:ilvl w:val="0"/>
                      <w:numId w:val="2"/>
                    </w:numPr>
                    <w:ind w:left="520" w:firstLine="0"/>
                    <w:rPr>
                      <w:rFonts w:ascii="Calibri" w:hAnsi="Calibri" w:cs="Calibri"/>
                      <w:color w:val="000000"/>
                      <w:lang w:eastAsia="fr-FR"/>
                    </w:rPr>
                  </w:pPr>
                </w:p>
                <w:p w14:paraId="6E60D8EF" w14:textId="77777777" w:rsidR="00DD67D5" w:rsidRDefault="00000000">
                  <w:pPr>
                    <w:jc w:val="right"/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lang w:eastAsia="fr-FR"/>
                    </w:rPr>
                    <w:t>Total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46F45A8" w14:textId="77777777" w:rsidR="00DD67D5" w:rsidRDefault="00DD67D5">
                  <w:pPr>
                    <w:jc w:val="right"/>
                    <w:rPr>
                      <w:rFonts w:ascii="Calibri" w:hAnsi="Calibri"/>
                      <w:b/>
                      <w:color w:val="000000"/>
                      <w:lang w:eastAsia="fr-FR"/>
                    </w:rPr>
                  </w:pPr>
                </w:p>
                <w:p w14:paraId="0BD00930" w14:textId="77777777" w:rsidR="00DD67D5" w:rsidRDefault="00DD67D5">
                  <w:pPr>
                    <w:jc w:val="right"/>
                    <w:rPr>
                      <w:rFonts w:ascii="Calibri" w:hAnsi="Calibri"/>
                      <w:b/>
                      <w:color w:val="000000"/>
                      <w:lang w:eastAsia="fr-FR"/>
                    </w:rPr>
                  </w:pPr>
                </w:p>
                <w:p w14:paraId="46FD3108" w14:textId="77777777" w:rsidR="00DD67D5" w:rsidRDefault="00DD67D5">
                  <w:pPr>
                    <w:jc w:val="right"/>
                    <w:rPr>
                      <w:rFonts w:ascii="Calibri" w:hAnsi="Calibri"/>
                      <w:color w:val="000000"/>
                      <w:lang w:eastAsia="fr-FR"/>
                    </w:rPr>
                  </w:pPr>
                </w:p>
                <w:p w14:paraId="7A4EDB64" w14:textId="77777777" w:rsidR="00DD67D5" w:rsidRDefault="00DD67D5">
                  <w:pPr>
                    <w:jc w:val="right"/>
                    <w:rPr>
                      <w:rFonts w:ascii="Calibri" w:hAnsi="Calibri"/>
                      <w:color w:val="000000"/>
                      <w:lang w:eastAsia="fr-FR"/>
                    </w:rPr>
                  </w:pPr>
                </w:p>
                <w:p w14:paraId="3E438337" w14:textId="77777777" w:rsidR="00DD67D5" w:rsidRDefault="00000000">
                  <w:pPr>
                    <w:jc w:val="right"/>
                  </w:pPr>
                  <w:r>
                    <w:rPr>
                      <w:rFonts w:ascii="Calibri" w:hAnsi="Calibri"/>
                      <w:color w:val="000000"/>
                      <w:sz w:val="22"/>
                      <w:lang w:eastAsia="fr-FR"/>
                    </w:rPr>
                    <w:t>€</w:t>
                  </w:r>
                </w:p>
              </w:tc>
              <w:tc>
                <w:tcPr>
                  <w:tcW w:w="16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3F0DA06F" w14:textId="77777777" w:rsidR="00DD67D5" w:rsidRDefault="00DD67D5">
                  <w:pPr>
                    <w:jc w:val="right"/>
                    <w:rPr>
                      <w:rFonts w:ascii="Calibri" w:hAnsi="Calibri"/>
                      <w:b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78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8D098CC" w14:textId="77777777" w:rsidR="00DD67D5" w:rsidRDefault="00000000"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lang w:eastAsia="fr-FR"/>
                    </w:rPr>
                    <w:t xml:space="preserve">Prestations de service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lang w:eastAsia="fr-FR"/>
                    </w:rPr>
                    <w:t>étroitement liées à la mise en œuvre du projet </w:t>
                  </w:r>
                </w:p>
                <w:p w14:paraId="45826EC0" w14:textId="77777777" w:rsidR="00DD67D5" w:rsidRDefault="00000000">
                  <w:r>
                    <w:rPr>
                      <w:rFonts w:ascii="Calibri" w:hAnsi="Calibri" w:cs="Calibri"/>
                      <w:color w:val="000000"/>
                      <w:sz w:val="22"/>
                      <w:lang w:eastAsia="fr-FR"/>
                    </w:rPr>
                    <w:t>Détail :</w:t>
                  </w:r>
                </w:p>
                <w:p w14:paraId="37DF8EC5" w14:textId="77777777" w:rsidR="00DD67D5" w:rsidRDefault="00DD67D5">
                  <w:pPr>
                    <w:pStyle w:val="Paragraphedeliste"/>
                    <w:numPr>
                      <w:ilvl w:val="0"/>
                      <w:numId w:val="2"/>
                    </w:numPr>
                    <w:ind w:left="520" w:firstLine="0"/>
                    <w:rPr>
                      <w:rFonts w:ascii="Calibri" w:hAnsi="Calibri" w:cs="Calibri"/>
                      <w:color w:val="000000"/>
                      <w:lang w:eastAsia="fr-FR"/>
                    </w:rPr>
                  </w:pPr>
                </w:p>
                <w:p w14:paraId="1674FF4C" w14:textId="77777777" w:rsidR="00DD67D5" w:rsidRDefault="00DD67D5">
                  <w:pPr>
                    <w:pStyle w:val="Paragraphedeliste"/>
                    <w:numPr>
                      <w:ilvl w:val="0"/>
                      <w:numId w:val="2"/>
                    </w:numPr>
                    <w:ind w:left="520" w:firstLine="0"/>
                    <w:rPr>
                      <w:rFonts w:ascii="Calibri" w:hAnsi="Calibri" w:cs="Calibri"/>
                      <w:color w:val="000000"/>
                      <w:lang w:eastAsia="fr-FR"/>
                    </w:rPr>
                  </w:pPr>
                </w:p>
                <w:p w14:paraId="2172D762" w14:textId="77777777" w:rsidR="00DD67D5" w:rsidRDefault="00000000">
                  <w:pPr>
                    <w:jc w:val="right"/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lang w:eastAsia="fr-FR"/>
                    </w:rPr>
                    <w:t>Total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4DBD9D19" w14:textId="77777777" w:rsidR="00DD67D5" w:rsidRDefault="00000000">
                  <w:pPr>
                    <w:jc w:val="right"/>
                  </w:pPr>
                  <w:r>
                    <w:rPr>
                      <w:rFonts w:ascii="Calibri" w:hAnsi="Calibri"/>
                      <w:color w:val="000000"/>
                      <w:sz w:val="22"/>
                      <w:lang w:eastAsia="fr-FR"/>
                    </w:rPr>
                    <w:t xml:space="preserve">   </w:t>
                  </w:r>
                </w:p>
                <w:p w14:paraId="7E40A165" w14:textId="77777777" w:rsidR="00DD67D5" w:rsidRDefault="00DD67D5">
                  <w:pPr>
                    <w:jc w:val="right"/>
                    <w:rPr>
                      <w:rFonts w:ascii="Calibri" w:hAnsi="Calibri"/>
                      <w:color w:val="000000"/>
                      <w:lang w:eastAsia="fr-FR"/>
                    </w:rPr>
                  </w:pPr>
                </w:p>
                <w:p w14:paraId="107C8D51" w14:textId="77777777" w:rsidR="00DD67D5" w:rsidRDefault="00DD67D5">
                  <w:pPr>
                    <w:jc w:val="right"/>
                    <w:rPr>
                      <w:rFonts w:ascii="Calibri" w:hAnsi="Calibri"/>
                      <w:color w:val="000000"/>
                      <w:lang w:eastAsia="fr-FR"/>
                    </w:rPr>
                  </w:pPr>
                </w:p>
                <w:p w14:paraId="15460604" w14:textId="77777777" w:rsidR="00DD67D5" w:rsidRDefault="00DD67D5">
                  <w:pPr>
                    <w:jc w:val="right"/>
                    <w:rPr>
                      <w:rFonts w:ascii="Calibri" w:hAnsi="Calibri"/>
                      <w:color w:val="000000"/>
                      <w:lang w:eastAsia="fr-FR"/>
                    </w:rPr>
                  </w:pPr>
                </w:p>
                <w:p w14:paraId="3A6173A9" w14:textId="77777777" w:rsidR="00DD67D5" w:rsidRDefault="00DD67D5">
                  <w:pPr>
                    <w:jc w:val="right"/>
                    <w:rPr>
                      <w:rFonts w:ascii="Calibri" w:hAnsi="Calibri"/>
                      <w:color w:val="000000"/>
                      <w:lang w:eastAsia="fr-FR"/>
                    </w:rPr>
                  </w:pPr>
                </w:p>
                <w:p w14:paraId="479EFAAD" w14:textId="77777777" w:rsidR="00DD67D5" w:rsidRDefault="00000000">
                  <w:pPr>
                    <w:jc w:val="right"/>
                  </w:pPr>
                  <w:r>
                    <w:rPr>
                      <w:rFonts w:ascii="Calibri" w:hAnsi="Calibri"/>
                      <w:color w:val="000000"/>
                      <w:sz w:val="22"/>
                      <w:lang w:eastAsia="fr-FR"/>
                    </w:rPr>
                    <w:t>€</w:t>
                  </w:r>
                </w:p>
              </w:tc>
            </w:tr>
            <w:tr w:rsidR="00DD67D5" w14:paraId="389CD1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54"/>
              </w:trPr>
              <w:tc>
                <w:tcPr>
                  <w:tcW w:w="58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C5E2E94" w14:textId="77777777" w:rsidR="00DD67D5" w:rsidRDefault="00000000"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lang w:eastAsia="fr-FR"/>
                    </w:rPr>
                    <w:t xml:space="preserve">TOTAL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  <w:t>(ne doit pas excéder 30k€)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42DD236" w14:textId="77777777" w:rsidR="00DD67D5" w:rsidRDefault="00000000">
                  <w:pPr>
                    <w:jc w:val="right"/>
                  </w:pPr>
                  <w:r>
                    <w:rPr>
                      <w:rFonts w:ascii="Calibri" w:hAnsi="Calibri"/>
                      <w:b/>
                      <w:color w:val="000000"/>
                      <w:sz w:val="22"/>
                      <w:lang w:eastAsia="fr-FR"/>
                    </w:rPr>
                    <w:t>€</w:t>
                  </w:r>
                </w:p>
              </w:tc>
              <w:tc>
                <w:tcPr>
                  <w:tcW w:w="16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0CE6316B" w14:textId="77777777" w:rsidR="00DD67D5" w:rsidRDefault="00DD67D5">
                  <w:pPr>
                    <w:jc w:val="right"/>
                    <w:rPr>
                      <w:rFonts w:ascii="Calibri" w:hAnsi="Calibri"/>
                      <w:b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78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6029A81" w14:textId="77777777" w:rsidR="00DD67D5" w:rsidRDefault="00000000">
                  <w:pPr>
                    <w:jc w:val="right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lang w:eastAsia="fr-FR"/>
                    </w:rPr>
                    <w:t xml:space="preserve">TOTAL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  <w:t>(ne doit pas excéder 30k€)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5CEE2F63" w14:textId="77777777" w:rsidR="00DD67D5" w:rsidRDefault="00DD67D5">
                  <w:pPr>
                    <w:jc w:val="right"/>
                    <w:rPr>
                      <w:rFonts w:ascii="Calibri" w:hAnsi="Calibri"/>
                      <w:b/>
                      <w:color w:val="000000"/>
                      <w:lang w:eastAsia="fr-FR"/>
                    </w:rPr>
                  </w:pPr>
                </w:p>
              </w:tc>
            </w:tr>
          </w:tbl>
          <w:p w14:paraId="732910A4" w14:textId="77777777" w:rsidR="00DD67D5" w:rsidRDefault="00000000">
            <w:pPr>
              <w:jc w:val="both"/>
              <w:rPr>
                <w:rFonts w:ascii="Calibri" w:hAnsi="Calibri" w:cs="Calibri"/>
                <w:sz w:val="2"/>
                <w:szCs w:val="2"/>
              </w:rPr>
            </w:pPr>
            <w:r>
              <w:rPr>
                <w:rFonts w:ascii="Calibri" w:hAnsi="Calibri" w:cs="Calibri"/>
                <w:sz w:val="2"/>
                <w:szCs w:val="2"/>
              </w:rPr>
              <w:t>.</w:t>
            </w:r>
          </w:p>
        </w:tc>
      </w:tr>
    </w:tbl>
    <w:p w14:paraId="34D6A241" w14:textId="77777777" w:rsidR="00000000" w:rsidRDefault="00000000">
      <w:pPr>
        <w:sectPr w:rsidR="00000000">
          <w:type w:val="continuous"/>
          <w:pgSz w:w="16838" w:h="11906" w:orient="landscape"/>
          <w:pgMar w:top="567" w:right="567" w:bottom="397" w:left="567" w:header="720" w:footer="720" w:gutter="0"/>
          <w:cols w:space="720"/>
        </w:sectPr>
      </w:pPr>
    </w:p>
    <w:p w14:paraId="291B5C8D" w14:textId="77777777" w:rsidR="00DD67D5" w:rsidRDefault="00DD67D5">
      <w:pPr>
        <w:rPr>
          <w:rFonts w:ascii="Calibri" w:hAnsi="Calibri" w:cs="Calibri"/>
          <w:b/>
          <w:color w:val="0070C0"/>
          <w:szCs w:val="22"/>
        </w:rPr>
      </w:pPr>
    </w:p>
    <w:p w14:paraId="19BA44E6" w14:textId="77777777" w:rsidR="00DD67D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 – Justification de la demande de financement exceptionnel de matériel informatique</w:t>
      </w:r>
    </w:p>
    <w:p w14:paraId="19F1DD76" w14:textId="77777777" w:rsidR="00DD67D5" w:rsidRDefault="00DD6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sz w:val="18"/>
          <w:szCs w:val="18"/>
        </w:rPr>
      </w:pPr>
    </w:p>
    <w:p w14:paraId="6EC9AA4B" w14:textId="77777777" w:rsidR="00DD67D5" w:rsidRDefault="00DD67D5">
      <w:pPr>
        <w:rPr>
          <w:rFonts w:ascii="Calibri" w:hAnsi="Calibri" w:cs="Calibri"/>
          <w:sz w:val="22"/>
          <w:szCs w:val="22"/>
        </w:rPr>
      </w:pPr>
    </w:p>
    <w:p w14:paraId="4996E273" w14:textId="77777777" w:rsidR="00DD67D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32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3 - Prestation de service (étroitement liées à la mise en œuvre du projet). Argumentaire à fournir pour toute demande de prestation de service supérieure à 10 k€.</w:t>
      </w:r>
    </w:p>
    <w:p w14:paraId="3C7A4280" w14:textId="77777777" w:rsidR="00DD67D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32"/>
        </w:tabs>
      </w:pPr>
      <w:r>
        <w:rPr>
          <w:rFonts w:ascii="Calibri" w:hAnsi="Calibri" w:cs="Calibri"/>
          <w:sz w:val="22"/>
          <w:szCs w:val="22"/>
        </w:rPr>
        <w:t>Nb : un devis sera à déposer sur la plateforme NOA</w:t>
      </w:r>
    </w:p>
    <w:p w14:paraId="3955F17B" w14:textId="77777777" w:rsidR="00DD67D5" w:rsidRDefault="00DD6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32"/>
        </w:tabs>
        <w:rPr>
          <w:rFonts w:ascii="Calibri" w:hAnsi="Calibri" w:cs="Calibri"/>
          <w:b/>
          <w:sz w:val="22"/>
          <w:szCs w:val="22"/>
        </w:rPr>
      </w:pPr>
    </w:p>
    <w:p w14:paraId="311DD260" w14:textId="77777777" w:rsidR="00DD67D5" w:rsidRDefault="00DD67D5">
      <w:pPr>
        <w:tabs>
          <w:tab w:val="left" w:pos="932"/>
        </w:tabs>
        <w:rPr>
          <w:rFonts w:ascii="Calibri" w:hAnsi="Calibri" w:cs="Calibri"/>
          <w:sz w:val="22"/>
          <w:szCs w:val="22"/>
        </w:rPr>
      </w:pPr>
    </w:p>
    <w:p w14:paraId="601C8CC8" w14:textId="77777777" w:rsidR="00DD67D5" w:rsidRDefault="00DD67D5">
      <w:pPr>
        <w:rPr>
          <w:rFonts w:ascii="Calibri" w:hAnsi="Calibri" w:cs="Calibri"/>
          <w:sz w:val="22"/>
          <w:szCs w:val="22"/>
        </w:rPr>
      </w:pPr>
    </w:p>
    <w:p w14:paraId="4251C1AD" w14:textId="77777777" w:rsidR="00DD67D5" w:rsidRDefault="00DD67D5">
      <w:pPr>
        <w:rPr>
          <w:rFonts w:ascii="Calibri" w:hAnsi="Calibri" w:cs="Calibri"/>
          <w:sz w:val="22"/>
          <w:szCs w:val="22"/>
        </w:rPr>
      </w:pPr>
    </w:p>
    <w:p w14:paraId="557FEEB3" w14:textId="77777777" w:rsidR="00DD67D5" w:rsidRDefault="00DD67D5">
      <w:pPr>
        <w:rPr>
          <w:rFonts w:ascii="Calibri" w:hAnsi="Calibri" w:cs="Calibri"/>
          <w:sz w:val="22"/>
          <w:szCs w:val="22"/>
        </w:rPr>
      </w:pPr>
    </w:p>
    <w:p w14:paraId="27F5359A" w14:textId="77777777" w:rsidR="00DD67D5" w:rsidRDefault="00000000"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color w:val="0070C0"/>
          <w:szCs w:val="22"/>
        </w:rPr>
        <w:t>VISA DU DIRECTEUR OU DE LA DIRECTRICE D’UNITE</w:t>
      </w:r>
    </w:p>
    <w:p w14:paraId="05160FFE" w14:textId="77777777" w:rsidR="00DD67D5" w:rsidRDefault="00DD67D5">
      <w:pPr>
        <w:rPr>
          <w:rFonts w:ascii="Calibri" w:hAnsi="Calibri" w:cs="Calibri"/>
          <w:sz w:val="22"/>
          <w:szCs w:val="22"/>
        </w:rPr>
      </w:pP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6"/>
      </w:tblGrid>
      <w:tr w:rsidR="00DD67D5" w14:paraId="25A99B37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03BD8" w14:textId="77777777" w:rsidR="00DD67D5" w:rsidRDefault="00000000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Signature</w:t>
            </w:r>
          </w:p>
          <w:p w14:paraId="7EB4ACA0" w14:textId="77777777" w:rsidR="00DD67D5" w:rsidRDefault="00DD67D5">
            <w:pPr>
              <w:jc w:val="both"/>
              <w:rPr>
                <w:rFonts w:ascii="Calibri" w:hAnsi="Calibri" w:cs="Calibri"/>
              </w:rPr>
            </w:pPr>
          </w:p>
          <w:p w14:paraId="744F6A30" w14:textId="77777777" w:rsidR="00DD67D5" w:rsidRDefault="00DD67D5">
            <w:pPr>
              <w:rPr>
                <w:rFonts w:ascii="Calibri" w:hAnsi="Calibri" w:cs="Calibri"/>
                <w:b/>
              </w:rPr>
            </w:pPr>
          </w:p>
        </w:tc>
      </w:tr>
    </w:tbl>
    <w:p w14:paraId="76B4567B" w14:textId="77777777" w:rsidR="00DD67D5" w:rsidRDefault="00DD67D5">
      <w:pPr>
        <w:rPr>
          <w:rFonts w:ascii="Calibri" w:hAnsi="Calibri" w:cs="Calibri"/>
          <w:sz w:val="22"/>
          <w:szCs w:val="22"/>
        </w:rPr>
      </w:pPr>
    </w:p>
    <w:sectPr w:rsidR="00DD67D5">
      <w:headerReference w:type="default" r:id="rId9"/>
      <w:footerReference w:type="default" r:id="rId10"/>
      <w:pgSz w:w="11906" w:h="16838"/>
      <w:pgMar w:top="567" w:right="1134" w:bottom="1134" w:left="1134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28AC3" w14:textId="77777777" w:rsidR="00932FFF" w:rsidRDefault="00932FFF">
      <w:r>
        <w:separator/>
      </w:r>
    </w:p>
  </w:endnote>
  <w:endnote w:type="continuationSeparator" w:id="0">
    <w:p w14:paraId="69092B3A" w14:textId="77777777" w:rsidR="00932FFF" w:rsidRDefault="00932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00"/>
    <w:family w:val="roman"/>
    <w:pitch w:val="variable"/>
  </w:font>
  <w:font w:name="Aptos Display">
    <w:altName w:val="Calibri"/>
    <w:charset w:val="00"/>
    <w:family w:val="roman"/>
    <w:pitch w:val="default"/>
  </w:font>
  <w:font w:name="Aptos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A4329" w14:textId="77777777" w:rsidR="00000000" w:rsidRDefault="00000000">
    <w:pPr>
      <w:pStyle w:val="Pieddepage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20CF3717" w14:textId="77777777" w:rsidR="00000000" w:rsidRDefault="00000000">
    <w:pPr>
      <w:pStyle w:val="Pieddepage"/>
    </w:pPr>
  </w:p>
  <w:p w14:paraId="488133DD" w14:textId="77777777" w:rsidR="00000000" w:rsidRDefault="00000000"/>
  <w:p w14:paraId="1FAF7C34" w14:textId="77777777" w:rsidR="00000000" w:rsidRDefault="00000000"/>
  <w:p w14:paraId="2A3CA558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A7E1D" w14:textId="77777777" w:rsidR="00932FFF" w:rsidRDefault="00932FFF">
      <w:r>
        <w:rPr>
          <w:color w:val="000000"/>
        </w:rPr>
        <w:separator/>
      </w:r>
    </w:p>
  </w:footnote>
  <w:footnote w:type="continuationSeparator" w:id="0">
    <w:p w14:paraId="6E7070F2" w14:textId="77777777" w:rsidR="00932FFF" w:rsidRDefault="00932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FF4CF" w14:textId="77777777" w:rsidR="00000000" w:rsidRDefault="00000000">
    <w:pPr>
      <w:tabs>
        <w:tab w:val="left" w:pos="0"/>
        <w:tab w:val="left" w:pos="1985"/>
      </w:tabs>
      <w:rPr>
        <w:rFonts w:eastAsia="Batang"/>
        <w:bCs/>
        <w:color w:val="CC99FF"/>
        <w:szCs w:val="36"/>
      </w:rPr>
    </w:pPr>
  </w:p>
  <w:p w14:paraId="437F8C2E" w14:textId="77777777" w:rsidR="00000000" w:rsidRDefault="00000000"/>
  <w:p w14:paraId="0F31989B" w14:textId="77777777" w:rsidR="00000000" w:rsidRDefault="00000000"/>
  <w:p w14:paraId="7CB82841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9287A"/>
    <w:multiLevelType w:val="multilevel"/>
    <w:tmpl w:val="29225DCA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189708A"/>
    <w:multiLevelType w:val="multilevel"/>
    <w:tmpl w:val="744060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37299543">
    <w:abstractNumId w:val="0"/>
  </w:num>
  <w:num w:numId="2" w16cid:durableId="81536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D67D5"/>
    <w:rsid w:val="00932FFF"/>
    <w:rsid w:val="009649F9"/>
    <w:rsid w:val="00973A79"/>
    <w:rsid w:val="00DD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ED427"/>
  <w15:docId w15:val="{581E2CE8-5AF3-4CA7-A288-8E60A73B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styleId="Pieddepage">
    <w:name w:val="footer"/>
    <w:basedOn w:val="HeaderandFooter"/>
  </w:style>
  <w:style w:type="paragraph" w:styleId="Corpsdetexte">
    <w:name w:val="Body Text"/>
    <w:basedOn w:val="Normal"/>
    <w:pPr>
      <w:spacing w:after="200" w:line="288" w:lineRule="auto"/>
      <w:jc w:val="both"/>
    </w:pPr>
    <w:rPr>
      <w:rFonts w:ascii="Cambria" w:eastAsia="Cambria" w:hAnsi="Cambria" w:cs="Cambria"/>
      <w:color w:val="7F7F7F"/>
      <w:sz w:val="20"/>
      <w:szCs w:val="22"/>
      <w:lang w:val="en-US" w:eastAsia="en-US"/>
    </w:rPr>
  </w:style>
  <w:style w:type="paragraph" w:styleId="Commentaire">
    <w:name w:val="annotation text"/>
    <w:basedOn w:val="Normal"/>
    <w:rPr>
      <w:sz w:val="20"/>
      <w:szCs w:val="20"/>
    </w:rPr>
  </w:style>
  <w:style w:type="paragraph" w:styleId="Objetducommentaire">
    <w:name w:val="annotation subject"/>
    <w:basedOn w:val="Commentaire"/>
    <w:next w:val="Commentaire"/>
    <w:rPr>
      <w:b/>
      <w:bCs/>
    </w:rPr>
  </w:style>
  <w:style w:type="paragraph" w:styleId="Textedebulles">
    <w:name w:val="Balloon Text"/>
    <w:basedOn w:val="Normal"/>
    <w:rPr>
      <w:rFonts w:ascii="Segoe UI" w:eastAsia="Segoe UI" w:hAnsi="Segoe UI" w:cs="Segoe UI"/>
      <w:sz w:val="18"/>
      <w:szCs w:val="18"/>
    </w:rPr>
  </w:style>
  <w:style w:type="paragraph" w:styleId="Rvision">
    <w:name w:val="Revision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Paragraphedeliste">
    <w:name w:val="List Paragraph"/>
    <w:basedOn w:val="Normal"/>
    <w:pPr>
      <w:spacing w:after="160"/>
      <w:ind w:left="720"/>
      <w:contextualSpacing/>
    </w:pPr>
  </w:style>
  <w:style w:type="paragraph" w:styleId="En-tte">
    <w:name w:val="header"/>
    <w:basedOn w:val="HeaderandFooter"/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depageCar">
    <w:name w:val="Pied de page Car"/>
    <w:basedOn w:val="Policepardfaut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Lienhypertexte">
    <w:name w:val="Hyperlink"/>
    <w:rPr>
      <w:color w:val="0000FF"/>
      <w:u w:val="single"/>
    </w:rPr>
  </w:style>
  <w:style w:type="character" w:customStyle="1" w:styleId="CorpsdetexteCar">
    <w:name w:val="Corps de texte Car"/>
    <w:basedOn w:val="Policepardfaut"/>
    <w:rPr>
      <w:rFonts w:ascii="Cambria" w:eastAsia="Times New Roman" w:hAnsi="Cambria" w:cs="Times New Roman"/>
      <w:color w:val="7F7F7F"/>
      <w:sz w:val="20"/>
      <w:lang w:val="en-US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character" w:customStyle="1" w:styleId="CommentaireCar">
    <w:name w:val="Commentaire Car"/>
    <w:basedOn w:val="Policepardfaut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ObjetducommentaireCar">
    <w:name w:val="Objet du commentaire Car"/>
    <w:basedOn w:val="CommentaireCar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extedebullesCar">
    <w:name w:val="Texte de bulles Car"/>
    <w:basedOn w:val="Policepardfaut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En-tteCar">
    <w:name w:val="En-tête Car"/>
    <w:basedOn w:val="Policepardfaut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a.cnrs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2998</Characters>
  <Application>Microsoft Office Word</Application>
  <DocSecurity>0</DocSecurity>
  <Lines>24</Lines>
  <Paragraphs>7</Paragraphs>
  <ScaleCrop>false</ScaleCrop>
  <Company>CNRS-DR16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PANIER Arthur</dc:creator>
  <dc:description/>
  <cp:lastModifiedBy>THON Raphael</cp:lastModifiedBy>
  <cp:revision>2</cp:revision>
  <dcterms:created xsi:type="dcterms:W3CDTF">2026-02-10T15:04:00Z</dcterms:created>
  <dcterms:modified xsi:type="dcterms:W3CDTF">2026-02-10T15:04:00Z</dcterms:modified>
</cp:coreProperties>
</file>